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A5" w:rsidRDefault="00C55187">
      <w:pPr>
        <w:pStyle w:val="Standard"/>
        <w:spacing w:after="120"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履歷表</w:t>
      </w:r>
    </w:p>
    <w:tbl>
      <w:tblPr>
        <w:tblW w:w="104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95"/>
        <w:gridCol w:w="593"/>
        <w:gridCol w:w="1299"/>
        <w:gridCol w:w="958"/>
        <w:gridCol w:w="164"/>
        <w:gridCol w:w="479"/>
        <w:gridCol w:w="63"/>
        <w:gridCol w:w="542"/>
        <w:gridCol w:w="315"/>
        <w:gridCol w:w="278"/>
        <w:gridCol w:w="177"/>
        <w:gridCol w:w="416"/>
        <w:gridCol w:w="451"/>
        <w:gridCol w:w="103"/>
        <w:gridCol w:w="291"/>
        <w:gridCol w:w="114"/>
        <w:gridCol w:w="290"/>
        <w:gridCol w:w="732"/>
        <w:gridCol w:w="1400"/>
        <w:gridCol w:w="78"/>
      </w:tblGrid>
      <w:tr w:rsidR="00A863A5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英文</w:t>
            </w:r>
          </w:p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14"/>
              </w:rPr>
              <w:t>(</w:t>
            </w:r>
            <w:r>
              <w:rPr>
                <w:rFonts w:ascii="標楷體" w:eastAsia="標楷體" w:hAnsi="標楷體"/>
                <w:sz w:val="14"/>
              </w:rPr>
              <w:t>同護照英文姓名且姓氏在前</w:t>
            </w:r>
            <w:r>
              <w:rPr>
                <w:rFonts w:ascii="標楷體" w:eastAsia="標楷體" w:hAnsi="標楷體"/>
                <w:sz w:val="14"/>
              </w:rPr>
              <w:t>)</w:t>
            </w:r>
          </w:p>
        </w:tc>
        <w:tc>
          <w:tcPr>
            <w:tcW w:w="282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SEX"/>
            <w:bookmarkStart w:id="3" w:name="ENAME"/>
            <w:bookmarkEnd w:id="2"/>
            <w:bookmarkEnd w:id="3"/>
          </w:p>
        </w:tc>
        <w:tc>
          <w:tcPr>
            <w:tcW w:w="28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518035</wp:posOffset>
                      </wp:positionH>
                      <wp:positionV relativeFrom="paragraph">
                        <wp:posOffset>170636</wp:posOffset>
                      </wp:positionV>
                      <wp:extent cx="805184" cy="1162687"/>
                      <wp:effectExtent l="0" t="0" r="13966" b="18413"/>
                      <wp:wrapNone/>
                      <wp:docPr id="4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184" cy="1162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863A5" w:rsidRDefault="00C55187">
                                  <w:pPr>
                                    <w:pStyle w:val="Framecontents"/>
                                    <w:tabs>
                                      <w:tab w:val="left" w:pos="1260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請黏貼最近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個月內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吋半身正面脫帽彩色光面照片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40.8pt;margin-top:13.45pt;width:63.4pt;height:91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" filled="f" stroked="f">
                      <v:textbox inset="0,0,0,0">
                        <w:txbxContent>
                          <w:p w:rsidR="00A863A5" w:rsidRDefault="00C55187">
                            <w:pPr>
                              <w:pStyle w:val="Framecontents"/>
                              <w:tabs>
                                <w:tab w:val="left" w:pos="1260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請黏貼最近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個月內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吋半身正面脫帽彩色光面照片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出生</w:t>
            </w:r>
          </w:p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日期</w:t>
            </w:r>
          </w:p>
        </w:tc>
        <w:tc>
          <w:tcPr>
            <w:tcW w:w="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 xml:space="preserve">民國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年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　月　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2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國籍</w:t>
            </w:r>
            <w:r>
              <w:rPr>
                <w:rFonts w:ascii="標楷體" w:eastAsia="標楷體" w:hAnsi="標楷體"/>
                <w:sz w:val="14"/>
              </w:rPr>
              <w:t>(</w:t>
            </w:r>
            <w:r>
              <w:rPr>
                <w:rFonts w:ascii="標楷體" w:eastAsia="標楷體" w:hAnsi="標楷體"/>
                <w:sz w:val="14"/>
              </w:rPr>
              <w:t>若具雙重國籍亦請填寫</w:t>
            </w:r>
            <w:r>
              <w:rPr>
                <w:rFonts w:ascii="標楷體" w:eastAsia="標楷體" w:hAnsi="標楷體"/>
                <w:sz w:val="14"/>
              </w:rPr>
              <w:t>)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ind w:left="200" w:hanging="20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中華民國國籍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82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360" w:lineRule="auto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2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/>
        </w:tc>
        <w:tc>
          <w:tcPr>
            <w:tcW w:w="278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40" w:lineRule="auto"/>
              <w:ind w:left="200" w:hanging="20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他國國籍</w:t>
            </w:r>
            <w:r>
              <w:rPr>
                <w:rFonts w:ascii="標楷體" w:eastAsia="標楷體" w:hAnsi="標楷體"/>
                <w:sz w:val="20"/>
              </w:rPr>
              <w:t>________________</w:t>
            </w:r>
          </w:p>
        </w:tc>
        <w:tc>
          <w:tcPr>
            <w:tcW w:w="11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統一證號</w:t>
            </w:r>
          </w:p>
        </w:tc>
        <w:tc>
          <w:tcPr>
            <w:tcW w:w="282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360" w:lineRule="auto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2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C55187">
            <w:pPr>
              <w:pStyle w:val="Standard"/>
              <w:spacing w:line="560" w:lineRule="atLeast"/>
            </w:pPr>
            <w:bookmarkStart w:id="4" w:name="DOMICE"/>
            <w:bookmarkEnd w:id="4"/>
            <w:r>
              <w:rPr>
                <w:rFonts w:eastAsia="標楷體"/>
                <w:szCs w:val="28"/>
              </w:rPr>
              <w:t>□□□□□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A863A5" w:rsidRDefault="00C55187">
            <w:pPr>
              <w:pStyle w:val="Standard"/>
              <w:spacing w:line="520" w:lineRule="atLeas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:rsidR="00A863A5" w:rsidRDefault="00C55187">
            <w:pPr>
              <w:pStyle w:val="Standard"/>
              <w:spacing w:line="600" w:lineRule="atLeast"/>
              <w:ind w:left="400" w:hanging="400"/>
            </w:pPr>
            <w:r>
              <w:rPr>
                <w:rFonts w:eastAsia="標楷體"/>
                <w:sz w:val="20"/>
              </w:rPr>
              <w:t xml:space="preserve">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2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30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現居住所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C55187">
            <w:pPr>
              <w:pStyle w:val="Standard"/>
              <w:snapToGrid w:val="0"/>
              <w:spacing w:before="120" w:line="240" w:lineRule="auto"/>
            </w:pPr>
            <w:bookmarkStart w:id="5" w:name="CURADD"/>
            <w:bookmarkEnd w:id="5"/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同戶籍地</w:t>
            </w:r>
          </w:p>
          <w:p w:rsidR="00A863A5" w:rsidRDefault="00C55187">
            <w:pPr>
              <w:pStyle w:val="Standard"/>
              <w:spacing w:line="440" w:lineRule="atLeast"/>
            </w:pPr>
            <w:r>
              <w:rPr>
                <w:rFonts w:eastAsia="標楷體"/>
                <w:szCs w:val="24"/>
              </w:rPr>
              <w:t>□□□□□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A863A5" w:rsidRDefault="00C55187">
            <w:pPr>
              <w:pStyle w:val="Standard"/>
              <w:spacing w:line="520" w:lineRule="atLeas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:rsidR="00A863A5" w:rsidRDefault="00C55187">
            <w:pPr>
              <w:pStyle w:val="Standard"/>
              <w:spacing w:line="6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bookmarkStart w:id="6" w:name="CURTEL"/>
            <w:bookmarkEnd w:id="6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0"/>
              </w:rPr>
              <w:t>住宅：</w:t>
            </w:r>
            <w:r>
              <w:rPr>
                <w:rFonts w:ascii="標楷體" w:eastAsia="標楷體" w:hAnsi="標楷體"/>
                <w:sz w:val="20"/>
              </w:rPr>
              <w:t>( )</w:t>
            </w:r>
          </w:p>
          <w:p w:rsidR="00A863A5" w:rsidRDefault="00A863A5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電子郵件</w:t>
            </w:r>
          </w:p>
          <w:p w:rsidR="00A863A5" w:rsidRDefault="00C55187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信箱</w:t>
            </w:r>
          </w:p>
        </w:tc>
        <w:tc>
          <w:tcPr>
            <w:tcW w:w="5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/>
        </w:tc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緊急</w:t>
            </w:r>
          </w:p>
          <w:p w:rsidR="00A863A5" w:rsidRDefault="00C55187">
            <w:pPr>
              <w:pStyle w:val="Standard"/>
              <w:spacing w:before="120"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聯絡人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關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係</w:t>
            </w:r>
          </w:p>
        </w:tc>
        <w:tc>
          <w:tcPr>
            <w:tcW w:w="2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A863A5">
            <w:pPr>
              <w:pStyle w:val="Standard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C55187">
            <w:pPr>
              <w:pStyle w:val="Standard"/>
              <w:spacing w:before="60"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line="240" w:lineRule="atLeast"/>
            </w:pPr>
            <w:r>
              <w:rPr>
                <w:rFonts w:ascii="標楷體" w:eastAsia="標楷體" w:hAnsi="標楷體"/>
                <w:sz w:val="20"/>
              </w:rPr>
              <w:t>住宅：</w:t>
            </w:r>
            <w:r>
              <w:rPr>
                <w:rFonts w:ascii="標楷體" w:eastAsia="標楷體" w:hAnsi="標楷體"/>
                <w:sz w:val="20"/>
              </w:rPr>
              <w:t>( )</w:t>
            </w:r>
          </w:p>
          <w:p w:rsidR="00A863A5" w:rsidRDefault="00C55187">
            <w:pPr>
              <w:pStyle w:val="Standard"/>
              <w:spacing w:before="120" w:line="240" w:lineRule="atLeast"/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  <w:p w:rsidR="00A863A5" w:rsidRDefault="00C55187">
            <w:pPr>
              <w:pStyle w:val="Standard"/>
              <w:spacing w:before="120" w:line="260" w:lineRule="atLeast"/>
            </w:pPr>
            <w:r>
              <w:rPr>
                <w:rFonts w:ascii="標楷體" w:eastAsia="標楷體" w:hAnsi="標楷體"/>
                <w:sz w:val="20"/>
              </w:rPr>
              <w:t>公：</w:t>
            </w:r>
            <w:r>
              <w:rPr>
                <w:rFonts w:ascii="標楷體" w:eastAsia="標楷體" w:hAnsi="標楷體"/>
                <w:sz w:val="20"/>
              </w:rPr>
              <w:t>( )</w:t>
            </w: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0339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863A5" w:rsidRDefault="00C55187">
            <w:pPr>
              <w:pStyle w:val="Standard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歷</w:t>
            </w: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6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napToGrid w:val="0"/>
              <w:spacing w:line="240" w:lineRule="atLeast"/>
              <w:jc w:val="center"/>
              <w:rPr>
                <w:szCs w:val="24"/>
              </w:rPr>
            </w:pPr>
          </w:p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學校名稱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院、系</w:t>
            </w:r>
            <w:proofErr w:type="gramStart"/>
            <w:r>
              <w:rPr>
                <w:rFonts w:ascii="標楷體" w:eastAsia="標楷體" w:hAnsi="標楷體"/>
                <w:sz w:val="2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4"/>
              </w:rPr>
              <w:t>所、學位</w:t>
            </w:r>
          </w:p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學程</w:t>
            </w:r>
            <w:proofErr w:type="gramStart"/>
            <w:r>
              <w:rPr>
                <w:rFonts w:ascii="標楷體" w:eastAsia="標楷體" w:hAnsi="標楷體"/>
                <w:sz w:val="2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0"/>
                <w:szCs w:val="24"/>
              </w:rPr>
              <w:t>、班、組</w:t>
            </w:r>
          </w:p>
        </w:tc>
        <w:tc>
          <w:tcPr>
            <w:tcW w:w="2434" w:type="dxa"/>
            <w:gridSpan w:val="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修業年限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畢業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結業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肄業</w:t>
            </w:r>
          </w:p>
        </w:tc>
        <w:tc>
          <w:tcPr>
            <w:tcW w:w="73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教育</w:t>
            </w:r>
          </w:p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程度</w:t>
            </w:r>
          </w:p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學位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證書日期文號</w:t>
            </w:r>
          </w:p>
        </w:tc>
        <w:tc>
          <w:tcPr>
            <w:tcW w:w="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63A5" w:rsidRDefault="00A863A5">
            <w:pPr>
              <w:pStyle w:val="Standard"/>
              <w:snapToGrid w:val="0"/>
              <w:spacing w:line="240" w:lineRule="atLeast"/>
              <w:jc w:val="center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226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/>
        </w:tc>
        <w:tc>
          <w:tcPr>
            <w:tcW w:w="225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12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起</w:t>
            </w: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年、月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迄</w:t>
            </w: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年、月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451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394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404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73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1400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63A5" w:rsidRDefault="00A863A5"/>
        </w:tc>
        <w:tc>
          <w:tcPr>
            <w:tcW w:w="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63A5" w:rsidRDefault="00A863A5">
            <w:pPr>
              <w:pStyle w:val="Textbody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226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hAnsi="標楷體"/>
                <w:sz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  <w:p w:rsidR="00A863A5" w:rsidRDefault="00C55187">
            <w:pPr>
              <w:pStyle w:val="Standard"/>
              <w:tabs>
                <w:tab w:val="left" w:pos="1007"/>
              </w:tabs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18"/>
                <w:szCs w:val="24"/>
              </w:rPr>
              <w:t>(</w:t>
            </w:r>
            <w:r>
              <w:rPr>
                <w:rFonts w:ascii="標楷體" w:eastAsia="標楷體" w:hAnsi="標楷體"/>
                <w:sz w:val="18"/>
                <w:szCs w:val="24"/>
              </w:rPr>
              <w:t>具學士以上學歷，請至少由大學學歷開始填寫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22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hAnsi="標楷體"/>
                <w:sz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3A5" w:rsidRDefault="00A863A5">
            <w:pPr>
              <w:pStyle w:val="Standard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863A5" w:rsidRDefault="00A863A5">
            <w:pPr>
              <w:pStyle w:val="Standard"/>
            </w:pPr>
          </w:p>
        </w:tc>
      </w:tr>
    </w:tbl>
    <w:p w:rsidR="00000000" w:rsidRDefault="00C55187">
      <w:pPr>
        <w:rPr>
          <w:vanish/>
          <w:sz w:val="24"/>
        </w:rPr>
        <w:sectPr w:rsidR="00000000">
          <w:footerReference w:type="default" r:id="rId7"/>
          <w:pgSz w:w="11906" w:h="16838"/>
          <w:pgMar w:top="720" w:right="851" w:bottom="1259" w:left="851" w:header="720" w:footer="992" w:gutter="0"/>
          <w:cols w:space="720"/>
        </w:sect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51"/>
        <w:gridCol w:w="604"/>
        <w:gridCol w:w="43"/>
        <w:gridCol w:w="714"/>
        <w:gridCol w:w="451"/>
        <w:gridCol w:w="835"/>
        <w:gridCol w:w="858"/>
        <w:gridCol w:w="568"/>
        <w:gridCol w:w="760"/>
        <w:gridCol w:w="94"/>
        <w:gridCol w:w="1236"/>
        <w:gridCol w:w="364"/>
        <w:gridCol w:w="260"/>
        <w:gridCol w:w="285"/>
        <w:gridCol w:w="428"/>
        <w:gridCol w:w="357"/>
        <w:gridCol w:w="362"/>
        <w:gridCol w:w="921"/>
      </w:tblGrid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49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語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言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能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力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檢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定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檢定名稱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等級或分數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檢定機關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檢定年月</w:t>
            </w: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證書字號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心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障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礙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記</w:t>
            </w:r>
          </w:p>
        </w:tc>
        <w:tc>
          <w:tcPr>
            <w:tcW w:w="506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ind w:left="20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原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住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民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籍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7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sz w:val="20"/>
              </w:rPr>
              <w:t>種類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sz w:val="20"/>
              </w:rPr>
              <w:t>等級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sz w:val="20"/>
              </w:rPr>
              <w:t>身分別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sz w:val="20"/>
              </w:rPr>
              <w:t>族別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49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after="120" w:line="4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經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歷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服務</w:t>
            </w:r>
          </w:p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單位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職稱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主要工作內容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月支工資</w:t>
            </w: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任職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起迄</w:t>
            </w:r>
            <w:proofErr w:type="gram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證明文件</w:t>
            </w:r>
          </w:p>
          <w:p w:rsidR="00A863A5" w:rsidRDefault="00C55187">
            <w:pPr>
              <w:pStyle w:val="Standard"/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14"/>
              </w:rPr>
              <w:t>(</w:t>
            </w:r>
            <w:r>
              <w:rPr>
                <w:rFonts w:ascii="標楷體" w:eastAsia="標楷體" w:hAnsi="標楷體"/>
                <w:sz w:val="14"/>
              </w:rPr>
              <w:t>勞保資料、服務證明、</w:t>
            </w:r>
          </w:p>
          <w:p w:rsidR="00A863A5" w:rsidRDefault="00C55187">
            <w:pPr>
              <w:pStyle w:val="Standard"/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14"/>
              </w:rPr>
              <w:t>離職證明</w:t>
            </w:r>
            <w:r>
              <w:rPr>
                <w:rFonts w:ascii="標楷體" w:eastAsia="標楷體" w:hAnsi="標楷體"/>
                <w:sz w:val="14"/>
              </w:rPr>
              <w:t>)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after="24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自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日起</w:t>
            </w:r>
          </w:p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至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日止</w:t>
            </w:r>
          </w:p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after="24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自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日起</w:t>
            </w:r>
          </w:p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至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日止</w:t>
            </w:r>
          </w:p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after="24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自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日起</w:t>
            </w:r>
          </w:p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至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日止</w:t>
            </w:r>
          </w:p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after="24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自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日起</w:t>
            </w:r>
          </w:p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至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日止</w:t>
            </w:r>
          </w:p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A863A5" w:rsidRDefault="00C55187">
            <w:pPr>
              <w:pStyle w:val="Standard"/>
              <w:spacing w:after="240"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自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日起</w:t>
            </w:r>
          </w:p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至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日止</w:t>
            </w:r>
          </w:p>
          <w:p w:rsidR="00A863A5" w:rsidRDefault="00A863A5">
            <w:pPr>
              <w:pStyle w:val="Standard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490" w:type="dxa"/>
            <w:gridSpan w:val="19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A863A5" w:rsidRDefault="00A863A5">
            <w:pPr>
              <w:pStyle w:val="Standard"/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490" w:type="dxa"/>
            <w:gridSpan w:val="1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C55187">
            <w:pPr>
              <w:pStyle w:val="Standard"/>
              <w:spacing w:after="120" w:line="460" w:lineRule="exact"/>
              <w:jc w:val="center"/>
            </w:pPr>
            <w:bookmarkStart w:id="8" w:name="REMARK34"/>
            <w:bookmarkEnd w:id="8"/>
            <w:r>
              <w:rPr>
                <w:rFonts w:ascii="標楷體" w:eastAsia="標楷體" w:hAnsi="標楷體"/>
                <w:b/>
                <w:szCs w:val="24"/>
              </w:rPr>
              <w:t>現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職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服務機關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職稱</w:t>
            </w:r>
          </w:p>
        </w:tc>
        <w:tc>
          <w:tcPr>
            <w:tcW w:w="4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月支工資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任職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離職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異動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卸職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原因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  <w:tc>
          <w:tcPr>
            <w:tcW w:w="60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本薪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特殊</w:t>
            </w:r>
          </w:p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加給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職務</w:t>
            </w:r>
          </w:p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加給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合計薪資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發文字號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到職日</w:t>
            </w: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發文字號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離職日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1199"/>
        <w:gridCol w:w="841"/>
        <w:gridCol w:w="839"/>
        <w:gridCol w:w="1320"/>
        <w:gridCol w:w="1320"/>
        <w:gridCol w:w="360"/>
        <w:gridCol w:w="1321"/>
        <w:gridCol w:w="359"/>
        <w:gridCol w:w="839"/>
      </w:tblGrid>
      <w:tr w:rsidR="00A863A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C55187">
            <w:pPr>
              <w:pStyle w:val="Standard"/>
              <w:spacing w:after="120" w:line="4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現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職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服務機關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職稱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月支工資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任職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離職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異動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卸職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原因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2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本薪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特殊</w:t>
            </w:r>
          </w:p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加給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職務</w:t>
            </w:r>
          </w:p>
          <w:p w:rsidR="00A863A5" w:rsidRDefault="00C5518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加給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38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合計薪資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到職日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發文字號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C55187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離職日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63A5" w:rsidRDefault="00A863A5"/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p w:rsidR="00A863A5" w:rsidRDefault="00A863A5">
      <w:pPr>
        <w:pStyle w:val="Standard"/>
        <w:spacing w:line="180" w:lineRule="atLeast"/>
        <w:rPr>
          <w:rFonts w:ascii="標楷體" w:eastAsia="標楷體" w:hAnsi="標楷體"/>
          <w:sz w:val="2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C55187">
            <w:pPr>
              <w:pStyle w:val="Standard"/>
              <w:spacing w:line="5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簡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要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自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述</w:t>
            </w: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863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63A5" w:rsidRDefault="00A863A5">
            <w:pPr>
              <w:pStyle w:val="Standard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000000" w:rsidRDefault="00C55187">
      <w:pPr>
        <w:sectPr w:rsidR="00000000">
          <w:footerReference w:type="default" r:id="rId8"/>
          <w:pgSz w:w="11906" w:h="16838"/>
          <w:pgMar w:top="720" w:right="851" w:bottom="1259" w:left="851" w:header="720" w:footer="992" w:gutter="0"/>
          <w:cols w:space="720"/>
        </w:sectPr>
      </w:pPr>
    </w:p>
    <w:p w:rsidR="00A863A5" w:rsidRDefault="00C55187">
      <w:pPr>
        <w:pStyle w:val="Standard"/>
        <w:spacing w:line="360" w:lineRule="auto"/>
        <w:jc w:val="center"/>
      </w:pPr>
      <w:bookmarkStart w:id="9" w:name="TAIL"/>
      <w:bookmarkEnd w:id="9"/>
      <w:r>
        <w:rPr>
          <w:rFonts w:eastAsia="標楷體"/>
          <w:b/>
          <w:sz w:val="32"/>
          <w:szCs w:val="40"/>
        </w:rPr>
        <w:lastRenderedPageBreak/>
        <w:t>個人資料蒐集告知及聲明書</w:t>
      </w:r>
    </w:p>
    <w:p w:rsidR="00A863A5" w:rsidRDefault="00C55187">
      <w:pPr>
        <w:pStyle w:val="Standard"/>
        <w:spacing w:line="360" w:lineRule="auto"/>
      </w:pPr>
      <w:r>
        <w:rPr>
          <w:rFonts w:eastAsia="標楷體"/>
          <w:sz w:val="28"/>
          <w:szCs w:val="32"/>
        </w:rPr>
        <w:t>本校依據個人資料保護法規定，在蒐集您的個人資料時，應告知下列事項：</w:t>
      </w:r>
    </w:p>
    <w:p w:rsidR="00A863A5" w:rsidRDefault="00C55187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基於本校人才招募及人事管理之特定目的，蒐集、處理及利用您的個人資料，</w:t>
      </w:r>
    </w:p>
    <w:p w:rsidR="00A863A5" w:rsidRDefault="00C55187">
      <w:pPr>
        <w:pStyle w:val="Standard"/>
        <w:tabs>
          <w:tab w:val="left" w:pos="-9"/>
          <w:tab w:val="left" w:pos="566"/>
          <w:tab w:val="left" w:pos="626"/>
        </w:tabs>
        <w:spacing w:line="360" w:lineRule="auto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資料僅供本校處理利用，將依本校個人資料保護方式處理之。</w:t>
      </w:r>
    </w:p>
    <w:p w:rsidR="00A863A5" w:rsidRDefault="00C55187">
      <w:pPr>
        <w:pStyle w:val="Standard"/>
        <w:tabs>
          <w:tab w:val="left" w:pos="600"/>
        </w:tabs>
        <w:spacing w:line="360" w:lineRule="auto"/>
      </w:pPr>
      <w:r>
        <w:rPr>
          <w:rFonts w:ascii="標楷體" w:eastAsia="標楷體" w:hAnsi="標楷體"/>
          <w:sz w:val="28"/>
          <w:szCs w:val="28"/>
        </w:rPr>
        <w:t>二、依據個人資料保護法規定，您得於本表保存期間內查閱、請求複製本、更正資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料、要求</w:t>
      </w:r>
      <w:r>
        <w:rPr>
          <w:rFonts w:eastAsia="標楷體"/>
          <w:sz w:val="28"/>
          <w:szCs w:val="28"/>
        </w:rPr>
        <w:t>停止處理利用或刪除所提供之資料，請洽本校人事室退撫保險組資料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室辦理。</w:t>
      </w:r>
    </w:p>
    <w:p w:rsidR="00A863A5" w:rsidRDefault="00C55187">
      <w:pPr>
        <w:pStyle w:val="Standard"/>
        <w:tabs>
          <w:tab w:val="left" w:pos="583"/>
        </w:tabs>
        <w:spacing w:line="360" w:lineRule="auto"/>
      </w:pPr>
      <w:r>
        <w:rPr>
          <w:rFonts w:eastAsia="標楷體"/>
          <w:sz w:val="28"/>
          <w:szCs w:val="28"/>
        </w:rPr>
        <w:t>三、您得自由選擇是否提供相關個人資料，惟您選擇不提供相關個人資料或提供不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完整時，本校將無法判斷您的個人資料正確性及通知相關訊息。</w:t>
      </w:r>
    </w:p>
    <w:p w:rsidR="00A863A5" w:rsidRDefault="00C55187">
      <w:pPr>
        <w:pStyle w:val="Standard"/>
        <w:tabs>
          <w:tab w:val="left" w:pos="583"/>
        </w:tabs>
        <w:spacing w:line="360" w:lineRule="auto"/>
      </w:pPr>
      <w:r>
        <w:rPr>
          <w:rFonts w:eastAsia="標楷體"/>
          <w:sz w:val="28"/>
          <w:szCs w:val="28"/>
        </w:rPr>
        <w:t>四、</w:t>
      </w:r>
      <w:r>
        <w:rPr>
          <w:rFonts w:eastAsia="標楷體"/>
          <w:sz w:val="28"/>
          <w:szCs w:val="32"/>
        </w:rPr>
        <w:t>您於提供緊急連絡人等非由當事人提供之個人資料時，請務必確認已對該當事</w:t>
      </w:r>
      <w:r>
        <w:rPr>
          <w:rFonts w:eastAsia="標楷體"/>
          <w:sz w:val="28"/>
          <w:szCs w:val="32"/>
        </w:rPr>
        <w:tab/>
      </w:r>
      <w:r>
        <w:rPr>
          <w:rFonts w:eastAsia="標楷體"/>
          <w:sz w:val="28"/>
          <w:szCs w:val="32"/>
        </w:rPr>
        <w:t>人告知其個人資料將提供予</w:t>
      </w:r>
      <w:r>
        <w:rPr>
          <w:rFonts w:eastAsia="標楷體"/>
          <w:sz w:val="28"/>
          <w:szCs w:val="32"/>
        </w:rPr>
        <w:t>本校，且本校將依法蒐集、處理及利用其個人資料。</w:t>
      </w:r>
    </w:p>
    <w:p w:rsidR="00A863A5" w:rsidRDefault="00C55187">
      <w:pPr>
        <w:pStyle w:val="Standard"/>
        <w:spacing w:line="360" w:lineRule="auto"/>
        <w:ind w:left="641" w:hanging="641"/>
      </w:pPr>
      <w:r>
        <w:rPr>
          <w:rFonts w:eastAsia="標楷體"/>
          <w:b/>
          <w:sz w:val="32"/>
          <w:szCs w:val="36"/>
        </w:rPr>
        <w:t>本人確實知悉以上個人資料蒐集告知及聲明事項</w:t>
      </w:r>
    </w:p>
    <w:p w:rsidR="00A863A5" w:rsidRDefault="00A863A5">
      <w:pPr>
        <w:pStyle w:val="Standard"/>
        <w:spacing w:after="120" w:line="360" w:lineRule="auto"/>
        <w:ind w:left="641" w:hanging="641"/>
        <w:rPr>
          <w:rFonts w:eastAsia="標楷體"/>
          <w:b/>
          <w:sz w:val="32"/>
          <w:szCs w:val="36"/>
        </w:rPr>
      </w:pPr>
    </w:p>
    <w:p w:rsidR="00A863A5" w:rsidRDefault="00C55187">
      <w:pPr>
        <w:pStyle w:val="Standard"/>
        <w:spacing w:after="120" w:line="360" w:lineRule="auto"/>
        <w:ind w:left="641" w:hanging="641"/>
      </w:pPr>
      <w:proofErr w:type="gramStart"/>
      <w:r>
        <w:rPr>
          <w:rFonts w:eastAsia="標楷體"/>
          <w:b/>
          <w:sz w:val="32"/>
          <w:szCs w:val="36"/>
        </w:rPr>
        <w:t>立書人</w:t>
      </w:r>
      <w:proofErr w:type="gramEnd"/>
      <w:r>
        <w:rPr>
          <w:rFonts w:eastAsia="標楷體"/>
          <w:b/>
          <w:sz w:val="32"/>
          <w:szCs w:val="36"/>
        </w:rPr>
        <w:t>：</w:t>
      </w:r>
      <w:r>
        <w:rPr>
          <w:rFonts w:eastAsia="標楷體"/>
          <w:b/>
          <w:sz w:val="32"/>
          <w:szCs w:val="36"/>
          <w:u w:val="single"/>
        </w:rPr>
        <w:t xml:space="preserve"> </w:t>
      </w:r>
      <w:r>
        <w:rPr>
          <w:rFonts w:eastAsia="標楷體"/>
          <w:sz w:val="32"/>
          <w:szCs w:val="36"/>
          <w:u w:val="single"/>
        </w:rPr>
        <w:t xml:space="preserve">                     </w:t>
      </w:r>
      <w:r>
        <w:rPr>
          <w:rFonts w:eastAsia="標楷體"/>
          <w:sz w:val="32"/>
          <w:szCs w:val="36"/>
        </w:rPr>
        <w:t xml:space="preserve"> </w:t>
      </w:r>
    </w:p>
    <w:p w:rsidR="00A863A5" w:rsidRDefault="00C55187">
      <w:pPr>
        <w:pStyle w:val="Standard"/>
        <w:spacing w:after="120" w:line="360" w:lineRule="auto"/>
        <w:ind w:left="640" w:hanging="640"/>
      </w:pPr>
      <w:r>
        <w:rPr>
          <w:rFonts w:eastAsia="標楷體"/>
          <w:sz w:val="32"/>
          <w:szCs w:val="36"/>
        </w:rPr>
        <w:t>填表日期：中華民國</w:t>
      </w:r>
      <w:r>
        <w:rPr>
          <w:rFonts w:eastAsia="標楷體"/>
          <w:sz w:val="32"/>
          <w:szCs w:val="36"/>
          <w:u w:val="single"/>
        </w:rPr>
        <w:t xml:space="preserve">       </w:t>
      </w:r>
      <w:r>
        <w:rPr>
          <w:rFonts w:eastAsia="標楷體"/>
          <w:sz w:val="32"/>
          <w:szCs w:val="36"/>
        </w:rPr>
        <w:t>年</w:t>
      </w:r>
      <w:r>
        <w:rPr>
          <w:rFonts w:eastAsia="標楷體"/>
          <w:sz w:val="32"/>
          <w:szCs w:val="36"/>
          <w:u w:val="single"/>
        </w:rPr>
        <w:t xml:space="preserve">       </w:t>
      </w:r>
      <w:r>
        <w:rPr>
          <w:rFonts w:eastAsia="標楷體"/>
          <w:sz w:val="32"/>
          <w:szCs w:val="36"/>
        </w:rPr>
        <w:t>月</w:t>
      </w:r>
      <w:r>
        <w:rPr>
          <w:rFonts w:eastAsia="標楷體"/>
          <w:sz w:val="32"/>
          <w:szCs w:val="36"/>
          <w:u w:val="single"/>
        </w:rPr>
        <w:t xml:space="preserve">       </w:t>
      </w:r>
      <w:r>
        <w:rPr>
          <w:rFonts w:eastAsia="標楷體"/>
          <w:sz w:val="32"/>
          <w:szCs w:val="36"/>
        </w:rPr>
        <w:t>日</w:t>
      </w:r>
    </w:p>
    <w:p w:rsidR="00A863A5" w:rsidRDefault="00A863A5">
      <w:pPr>
        <w:pStyle w:val="Standard"/>
        <w:rPr>
          <w:rFonts w:eastAsia="標楷體"/>
          <w:spacing w:val="11"/>
          <w:sz w:val="28"/>
          <w:szCs w:val="28"/>
        </w:rPr>
      </w:pPr>
    </w:p>
    <w:sectPr w:rsidR="00A863A5">
      <w:footerReference w:type="default" r:id="rId9"/>
      <w:pgSz w:w="11906" w:h="16838"/>
      <w:pgMar w:top="720" w:right="851" w:bottom="1135" w:left="851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187" w:rsidRDefault="00C55187">
      <w:r>
        <w:separator/>
      </w:r>
    </w:p>
  </w:endnote>
  <w:endnote w:type="continuationSeparator" w:id="0">
    <w:p w:rsidR="00C55187" w:rsidRDefault="00C5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65" w:rsidRDefault="00C551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92865" w:rsidRDefault="00C55187">
                          <w:pPr>
                            <w:pStyle w:val="a6"/>
                          </w:pP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7" type="#_x0000_t202" style="position:absolute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" filled="f" stroked="f">
              <v:textbox inset="0,0,0,0">
                <w:txbxContent>
                  <w:p w:rsidR="00B92865" w:rsidRDefault="00C55187">
                    <w:pPr>
                      <w:pStyle w:val="a6"/>
                    </w:pPr>
                    <w:r>
                      <w:rPr>
                        <w:rStyle w:val="a9"/>
                        <w:sz w:val="24"/>
                      </w:rPr>
                      <w:t>-</w:t>
                    </w: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65" w:rsidRDefault="00C551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2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92865" w:rsidRDefault="00C55187">
                          <w:pPr>
                            <w:pStyle w:val="a6"/>
                          </w:pP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4" o:spid="_x0000_s1028" type="#_x0000_t202" style="position:absolute;margin-left:0;margin-top:.05pt;width:1.15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" filled="f" stroked="f">
              <v:textbox inset="0,0,0,0">
                <w:txbxContent>
                  <w:p w:rsidR="00B92865" w:rsidRDefault="00C55187">
                    <w:pPr>
                      <w:pStyle w:val="a6"/>
                    </w:pPr>
                    <w:r>
                      <w:rPr>
                        <w:rStyle w:val="a9"/>
                        <w:sz w:val="24"/>
                      </w:rPr>
                      <w:t>-</w:t>
                    </w: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65" w:rsidRDefault="00C551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92865" w:rsidRDefault="00C55187">
                          <w:pPr>
                            <w:pStyle w:val="a6"/>
                          </w:pP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5" o:spid="_x0000_s1029" type="#_x0000_t202" style="position:absolute;margin-left:0;margin-top:.05pt;width:1.15pt;height: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" filled="f" stroked="f">
              <v:textbox inset="0,0,0,0">
                <w:txbxContent>
                  <w:p w:rsidR="00B92865" w:rsidRDefault="00C55187">
                    <w:pPr>
                      <w:pStyle w:val="a6"/>
                    </w:pPr>
                    <w:r>
                      <w:rPr>
                        <w:rStyle w:val="a9"/>
                        <w:sz w:val="24"/>
                      </w:rPr>
                      <w:t>-</w:t>
                    </w: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187" w:rsidRDefault="00C55187">
      <w:r>
        <w:rPr>
          <w:color w:val="000000"/>
        </w:rPr>
        <w:separator/>
      </w:r>
    </w:p>
  </w:footnote>
  <w:footnote w:type="continuationSeparator" w:id="0">
    <w:p w:rsidR="00C55187" w:rsidRDefault="00C5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595"/>
    <w:multiLevelType w:val="multilevel"/>
    <w:tmpl w:val="C6B81332"/>
    <w:styleLink w:val="WWNum4"/>
    <w:lvl w:ilvl="0">
      <w:numFmt w:val="bullet"/>
      <w:lvlText w:val="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0430EC"/>
    <w:multiLevelType w:val="multilevel"/>
    <w:tmpl w:val="2A5214D6"/>
    <w:styleLink w:val="WWNum16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31DDD"/>
    <w:multiLevelType w:val="multilevel"/>
    <w:tmpl w:val="DE70F894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31492"/>
    <w:multiLevelType w:val="multilevel"/>
    <w:tmpl w:val="A36852E8"/>
    <w:styleLink w:val="WWNum3"/>
    <w:lvl w:ilvl="0">
      <w:numFmt w:val="bullet"/>
      <w:lvlText w:val="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1B5C7F"/>
    <w:multiLevelType w:val="multilevel"/>
    <w:tmpl w:val="95BE2FF8"/>
    <w:styleLink w:val="WWNum12"/>
    <w:lvl w:ilvl="0">
      <w:start w:val="1"/>
      <w:numFmt w:val="decimal"/>
      <w:lvlText w:val="%1.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82F4866"/>
    <w:multiLevelType w:val="multilevel"/>
    <w:tmpl w:val="762E4208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2E0085"/>
    <w:multiLevelType w:val="multilevel"/>
    <w:tmpl w:val="35E61F48"/>
    <w:styleLink w:val="WWNum7"/>
    <w:lvl w:ilvl="0">
      <w:numFmt w:val="bullet"/>
      <w:lvlText w:val="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D36415"/>
    <w:multiLevelType w:val="multilevel"/>
    <w:tmpl w:val="A7ACDE04"/>
    <w:styleLink w:val="WWNum10"/>
    <w:lvl w:ilvl="0">
      <w:start w:val="1"/>
      <w:numFmt w:val="decimal"/>
      <w:lvlText w:val="%1.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0F4804"/>
    <w:multiLevelType w:val="multilevel"/>
    <w:tmpl w:val="0282A380"/>
    <w:styleLink w:val="WWNum8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FA6CCA"/>
    <w:multiLevelType w:val="multilevel"/>
    <w:tmpl w:val="8CFACCF6"/>
    <w:styleLink w:val="WWNum20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47693"/>
    <w:multiLevelType w:val="multilevel"/>
    <w:tmpl w:val="5F06D544"/>
    <w:styleLink w:val="WWNum13"/>
    <w:lvl w:ilvl="0">
      <w:numFmt w:val="bullet"/>
      <w:lvlText w:val="□"/>
      <w:lvlJc w:val="left"/>
      <w:pPr>
        <w:ind w:left="815" w:hanging="615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160" w:hanging="480"/>
      </w:pPr>
    </w:lvl>
    <w:lvl w:ilvl="2">
      <w:numFmt w:val="bullet"/>
      <w:lvlText w:val=""/>
      <w:lvlJc w:val="left"/>
      <w:pPr>
        <w:ind w:left="1640" w:hanging="480"/>
      </w:pPr>
    </w:lvl>
    <w:lvl w:ilvl="3">
      <w:numFmt w:val="bullet"/>
      <w:lvlText w:val=""/>
      <w:lvlJc w:val="left"/>
      <w:pPr>
        <w:ind w:left="2120" w:hanging="480"/>
      </w:pPr>
    </w:lvl>
    <w:lvl w:ilvl="4">
      <w:numFmt w:val="bullet"/>
      <w:lvlText w:val=""/>
      <w:lvlJc w:val="left"/>
      <w:pPr>
        <w:ind w:left="2600" w:hanging="480"/>
      </w:pPr>
    </w:lvl>
    <w:lvl w:ilvl="5">
      <w:numFmt w:val="bullet"/>
      <w:lvlText w:val=""/>
      <w:lvlJc w:val="left"/>
      <w:pPr>
        <w:ind w:left="3080" w:hanging="480"/>
      </w:pPr>
    </w:lvl>
    <w:lvl w:ilvl="6">
      <w:numFmt w:val="bullet"/>
      <w:lvlText w:val=""/>
      <w:lvlJc w:val="left"/>
      <w:pPr>
        <w:ind w:left="3560" w:hanging="480"/>
      </w:pPr>
    </w:lvl>
    <w:lvl w:ilvl="7">
      <w:numFmt w:val="bullet"/>
      <w:lvlText w:val=""/>
      <w:lvlJc w:val="left"/>
      <w:pPr>
        <w:ind w:left="4040" w:hanging="480"/>
      </w:pPr>
    </w:lvl>
    <w:lvl w:ilvl="8">
      <w:numFmt w:val="bullet"/>
      <w:lvlText w:val=""/>
      <w:lvlJc w:val="left"/>
      <w:pPr>
        <w:ind w:left="4520" w:hanging="480"/>
      </w:pPr>
    </w:lvl>
  </w:abstractNum>
  <w:abstractNum w:abstractNumId="11" w15:restartNumberingAfterBreak="0">
    <w:nsid w:val="50EB18F1"/>
    <w:multiLevelType w:val="multilevel"/>
    <w:tmpl w:val="0DBEACBA"/>
    <w:styleLink w:val="WWNum1"/>
    <w:lvl w:ilvl="0">
      <w:start w:val="1"/>
      <w:numFmt w:val="japaneseCounting"/>
      <w:lvlText w:val="(%1)"/>
      <w:lvlJc w:val="left"/>
      <w:pPr>
        <w:ind w:left="990" w:hanging="51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D437E1"/>
    <w:multiLevelType w:val="multilevel"/>
    <w:tmpl w:val="D250DAAE"/>
    <w:styleLink w:val="WWNum18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F06130"/>
    <w:multiLevelType w:val="multilevel"/>
    <w:tmpl w:val="675A83AC"/>
    <w:styleLink w:val="WWNum5"/>
    <w:lvl w:ilvl="0">
      <w:numFmt w:val="bullet"/>
      <w:lvlText w:val="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993DCF"/>
    <w:multiLevelType w:val="multilevel"/>
    <w:tmpl w:val="F042B1C0"/>
    <w:styleLink w:val="WWNum17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5736FE"/>
    <w:multiLevelType w:val="multilevel"/>
    <w:tmpl w:val="D944C228"/>
    <w:styleLink w:val="WWNum2"/>
    <w:lvl w:ilvl="0">
      <w:start w:val="1"/>
      <w:numFmt w:val="japaneseCounting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252CE6"/>
    <w:multiLevelType w:val="multilevel"/>
    <w:tmpl w:val="39F6E548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E13761"/>
    <w:multiLevelType w:val="multilevel"/>
    <w:tmpl w:val="99B08108"/>
    <w:styleLink w:val="WWNum9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29231C"/>
    <w:multiLevelType w:val="multilevel"/>
    <w:tmpl w:val="3A52B056"/>
    <w:styleLink w:val="WWNum11"/>
    <w:lvl w:ilvl="0">
      <w:start w:val="1"/>
      <w:numFmt w:val="decimal"/>
      <w:lvlText w:val="%1.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C7C7E62"/>
    <w:multiLevelType w:val="multilevel"/>
    <w:tmpl w:val="B23E7C34"/>
    <w:styleLink w:val="WWNum6"/>
    <w:lvl w:ilvl="0">
      <w:numFmt w:val="bullet"/>
      <w:lvlText w:val="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DDD4FDE"/>
    <w:multiLevelType w:val="multilevel"/>
    <w:tmpl w:val="7F8EF7A4"/>
    <w:styleLink w:val="WWNum1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3"/>
  </w:num>
  <w:num w:numId="5">
    <w:abstractNumId w:val="0"/>
  </w:num>
  <w:num w:numId="6">
    <w:abstractNumId w:val="13"/>
  </w:num>
  <w:num w:numId="7">
    <w:abstractNumId w:val="19"/>
  </w:num>
  <w:num w:numId="8">
    <w:abstractNumId w:val="6"/>
  </w:num>
  <w:num w:numId="9">
    <w:abstractNumId w:val="8"/>
  </w:num>
  <w:num w:numId="10">
    <w:abstractNumId w:val="17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2"/>
  </w:num>
  <w:num w:numId="16">
    <w:abstractNumId w:val="20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63A5"/>
    <w:rsid w:val="00924841"/>
    <w:rsid w:val="00A863A5"/>
    <w:rsid w:val="00C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22108-8716-4627-9EBA-27E4470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sz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Marginalia">
    <w:name w:val="Marginalia"/>
    <w:basedOn w:val="Standard"/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1">
    <w:name w:val="字元 字元1 字元 字元 字元"/>
    <w:basedOn w:val="Standard"/>
    <w:pPr>
      <w:widowControl/>
      <w:spacing w:after="160" w:line="240" w:lineRule="exact"/>
      <w:textAlignment w:val="auto"/>
    </w:pPr>
    <w:rPr>
      <w:rFonts w:ascii="Tahoma" w:eastAsia="新細明體" w:hAnsi="Tahoma" w:cs="Tahoma"/>
      <w:sz w:val="20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annotation reference"/>
    <w:rPr>
      <w:sz w:val="18"/>
    </w:rPr>
  </w:style>
  <w:style w:type="character" w:styleId="a9">
    <w:name w:val="page number"/>
    <w:basedOn w:val="a0"/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eastAsia="標楷體" w:cs="Times New Roman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國立臺灣大學校聘人員履歷表</dc:title>
  <dc:creator>David</dc:creator>
  <cp:lastModifiedBy>user</cp:lastModifiedBy>
  <cp:revision>2</cp:revision>
  <cp:lastPrinted>2024-02-17T06:07:00Z</cp:lastPrinted>
  <dcterms:created xsi:type="dcterms:W3CDTF">2024-10-22T09:50:00Z</dcterms:created>
  <dcterms:modified xsi:type="dcterms:W3CDTF">2024-10-22T09:50:00Z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人事局</vt:lpwstr>
  </property>
</Properties>
</file>